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707095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A2" w:rsidRDefault="003E3CA2">
      <w:r>
        <w:separator/>
      </w:r>
    </w:p>
  </w:endnote>
  <w:endnote w:type="continuationSeparator" w:id="0">
    <w:p w:rsidR="003E3CA2" w:rsidRDefault="003E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F30FED">
      <w:rPr>
        <w:rFonts w:ascii="Calibri" w:hAnsi="Calibri" w:cs="Calibri"/>
        <w:noProof/>
        <w:sz w:val="22"/>
        <w:szCs w:val="22"/>
      </w:rPr>
      <w:t>5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A2" w:rsidRDefault="003E3CA2">
      <w:r>
        <w:separator/>
      </w:r>
    </w:p>
  </w:footnote>
  <w:footnote w:type="continuationSeparator" w:id="0">
    <w:p w:rsidR="003E3CA2" w:rsidRDefault="003E3CA2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E3CA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CA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0FED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kd\Documents\Powiat%20Piotrkowski%20Dorota%20Adamek\Po&#380;ytek\Konkursy%20Ofert%20Powiat\Konkursy%20Sport\Na%202019%20rok\Og&#322;oszenie%202019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1E45-EBA1-43FD-9E55-2A581C26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adamekd</dc:creator>
  <cp:lastModifiedBy>adamekd</cp:lastModifiedBy>
  <cp:revision>1</cp:revision>
  <cp:lastPrinted>2018-10-01T08:37:00Z</cp:lastPrinted>
  <dcterms:created xsi:type="dcterms:W3CDTF">2019-03-22T06:56:00Z</dcterms:created>
  <dcterms:modified xsi:type="dcterms:W3CDTF">2019-03-22T06:56:00Z</dcterms:modified>
</cp:coreProperties>
</file>